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F9BBA" w14:textId="77777777" w:rsidR="00894539" w:rsidRDefault="00894539" w:rsidP="00390CCF">
      <w:r>
        <w:separator/>
      </w:r>
    </w:p>
  </w:endnote>
  <w:endnote w:type="continuationSeparator" w:id="0">
    <w:p w14:paraId="50DDF685" w14:textId="77777777" w:rsidR="00894539" w:rsidRDefault="00894539" w:rsidP="0039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正中黑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??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857B2" w14:textId="77777777" w:rsidR="00894539" w:rsidRDefault="00894539" w:rsidP="00390CCF">
      <w:r>
        <w:separator/>
      </w:r>
    </w:p>
  </w:footnote>
  <w:footnote w:type="continuationSeparator" w:id="0">
    <w:p w14:paraId="027FC327" w14:textId="77777777" w:rsidR="00894539" w:rsidRDefault="00894539" w:rsidP="00390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6C"/>
    <w:rsid w:val="000129D2"/>
    <w:rsid w:val="000A5CB0"/>
    <w:rsid w:val="000B7017"/>
    <w:rsid w:val="0010410C"/>
    <w:rsid w:val="00123D42"/>
    <w:rsid w:val="00145A20"/>
    <w:rsid w:val="00170D89"/>
    <w:rsid w:val="001D6202"/>
    <w:rsid w:val="001F625A"/>
    <w:rsid w:val="0026780D"/>
    <w:rsid w:val="00285B39"/>
    <w:rsid w:val="002B13FF"/>
    <w:rsid w:val="002F253A"/>
    <w:rsid w:val="00336DDC"/>
    <w:rsid w:val="00342B67"/>
    <w:rsid w:val="00380A69"/>
    <w:rsid w:val="0038501D"/>
    <w:rsid w:val="00390CCF"/>
    <w:rsid w:val="003A5129"/>
    <w:rsid w:val="003C149F"/>
    <w:rsid w:val="00462D68"/>
    <w:rsid w:val="004A3069"/>
    <w:rsid w:val="004D2DCC"/>
    <w:rsid w:val="00500159"/>
    <w:rsid w:val="00501C9C"/>
    <w:rsid w:val="005028D3"/>
    <w:rsid w:val="00522298"/>
    <w:rsid w:val="00532292"/>
    <w:rsid w:val="00546897"/>
    <w:rsid w:val="00575463"/>
    <w:rsid w:val="005A353B"/>
    <w:rsid w:val="005B1CA3"/>
    <w:rsid w:val="005C2B6C"/>
    <w:rsid w:val="005C6A5B"/>
    <w:rsid w:val="00677599"/>
    <w:rsid w:val="0069326C"/>
    <w:rsid w:val="006978F6"/>
    <w:rsid w:val="006A6A16"/>
    <w:rsid w:val="0074262C"/>
    <w:rsid w:val="007B2286"/>
    <w:rsid w:val="007E1873"/>
    <w:rsid w:val="007F7A6B"/>
    <w:rsid w:val="00846B6B"/>
    <w:rsid w:val="00881295"/>
    <w:rsid w:val="00883A8E"/>
    <w:rsid w:val="0088611F"/>
    <w:rsid w:val="00894539"/>
    <w:rsid w:val="008F377E"/>
    <w:rsid w:val="009419DA"/>
    <w:rsid w:val="00965FD7"/>
    <w:rsid w:val="009A6229"/>
    <w:rsid w:val="009B3370"/>
    <w:rsid w:val="009D7AD1"/>
    <w:rsid w:val="00A13C96"/>
    <w:rsid w:val="00A1413C"/>
    <w:rsid w:val="00A564A4"/>
    <w:rsid w:val="00A64C69"/>
    <w:rsid w:val="00A66F7D"/>
    <w:rsid w:val="00A94F40"/>
    <w:rsid w:val="00AB511E"/>
    <w:rsid w:val="00AC059F"/>
    <w:rsid w:val="00AC5EA0"/>
    <w:rsid w:val="00B1570A"/>
    <w:rsid w:val="00B309F4"/>
    <w:rsid w:val="00B34948"/>
    <w:rsid w:val="00B47AA2"/>
    <w:rsid w:val="00B51E08"/>
    <w:rsid w:val="00B6136C"/>
    <w:rsid w:val="00B83B18"/>
    <w:rsid w:val="00BF6643"/>
    <w:rsid w:val="00C0729B"/>
    <w:rsid w:val="00C3326C"/>
    <w:rsid w:val="00C72619"/>
    <w:rsid w:val="00CA34B8"/>
    <w:rsid w:val="00CF7FF5"/>
    <w:rsid w:val="00D065D3"/>
    <w:rsid w:val="00D23964"/>
    <w:rsid w:val="00D52A92"/>
    <w:rsid w:val="00D54772"/>
    <w:rsid w:val="00D80B38"/>
    <w:rsid w:val="00D97C70"/>
    <w:rsid w:val="00DB0478"/>
    <w:rsid w:val="00DC26D6"/>
    <w:rsid w:val="00DD399F"/>
    <w:rsid w:val="00E44D56"/>
    <w:rsid w:val="00E90ADB"/>
    <w:rsid w:val="00EA4CB7"/>
    <w:rsid w:val="00EC26FF"/>
    <w:rsid w:val="00EC60FA"/>
    <w:rsid w:val="00ED45AA"/>
    <w:rsid w:val="00F43DC7"/>
    <w:rsid w:val="00F545AA"/>
    <w:rsid w:val="00F86A55"/>
    <w:rsid w:val="00FC004B"/>
    <w:rsid w:val="06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90B70B"/>
  <w15:docId w15:val="{4498940A-43B7-4598-9F46-66FAF4DA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26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C26FF"/>
    <w:rPr>
      <w:strike w:val="0"/>
      <w:dstrike w:val="0"/>
      <w:color w:val="333333"/>
      <w:u w:val="none"/>
    </w:rPr>
  </w:style>
  <w:style w:type="character" w:customStyle="1" w:styleId="a4">
    <w:name w:val="页眉 字符"/>
    <w:basedOn w:val="a0"/>
    <w:link w:val="a5"/>
    <w:rsid w:val="00EC26FF"/>
    <w:rPr>
      <w:kern w:val="2"/>
      <w:sz w:val="18"/>
      <w:szCs w:val="18"/>
    </w:rPr>
  </w:style>
  <w:style w:type="character" w:customStyle="1" w:styleId="a6">
    <w:name w:val="页脚 字符"/>
    <w:basedOn w:val="a0"/>
    <w:link w:val="a7"/>
    <w:rsid w:val="00EC26FF"/>
    <w:rPr>
      <w:kern w:val="2"/>
      <w:sz w:val="18"/>
      <w:szCs w:val="18"/>
    </w:rPr>
  </w:style>
  <w:style w:type="paragraph" w:styleId="a7">
    <w:name w:val="footer"/>
    <w:basedOn w:val="a"/>
    <w:link w:val="a6"/>
    <w:rsid w:val="00EC26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sid w:val="00EC26FF"/>
    <w:rPr>
      <w:sz w:val="18"/>
      <w:szCs w:val="18"/>
    </w:rPr>
  </w:style>
  <w:style w:type="paragraph" w:styleId="a5">
    <w:name w:val="header"/>
    <w:basedOn w:val="a"/>
    <w:link w:val="a4"/>
    <w:rsid w:val="00EC26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rsid w:val="00EC26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08-&#23398;&#20064;&#22521;&#35757;&#19982;&#20250;&#35758;\2019\&#20379;&#24212;&#21830;&#37038;&#23492;&#36141;&#20080;&#37319;&#36141;&#25991;&#20214;&#21450;&#25253;&#21517;&#27969;&#31243;(2019&#29256;)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供应商邮寄购买采购文件及报名流程(2019版).dotm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>S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供应商报名表</dc:title>
  <dc:creator>admin</dc:creator>
  <cp:lastModifiedBy>li my</cp:lastModifiedBy>
  <cp:revision>4</cp:revision>
  <cp:lastPrinted>2019-07-04T03:33:00Z</cp:lastPrinted>
  <dcterms:created xsi:type="dcterms:W3CDTF">2022-07-11T10:37:00Z</dcterms:created>
  <dcterms:modified xsi:type="dcterms:W3CDTF">2022-07-11T10:38:00Z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